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4E" w:rsidRPr="002547A1" w:rsidRDefault="00BF14DA" w:rsidP="00C6444E">
      <w:pPr>
        <w:spacing w:before="120" w:after="0"/>
        <w:rPr>
          <w:rFonts w:ascii="Times New Roman" w:hAnsi="Times New Roman" w:cs="Times New Roman"/>
          <w:sz w:val="18"/>
          <w:szCs w:val="18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F2008E" w:rsidRPr="002547A1">
        <w:rPr>
          <w:rFonts w:ascii="Times New Roman" w:hAnsi="Times New Roman" w:cs="Times New Roman"/>
        </w:rPr>
        <w:t xml:space="preserve">  </w:t>
      </w:r>
      <w:r w:rsidR="00F2008E" w:rsidRPr="002547A1">
        <w:rPr>
          <w:rFonts w:ascii="Times New Roman" w:hAnsi="Times New Roman" w:cs="Times New Roman"/>
        </w:rPr>
        <w:tab/>
      </w:r>
      <w:r w:rsidR="006C705D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_________________</w:t>
      </w:r>
      <w:r w:rsidR="00CD7A86" w:rsidRPr="002547A1">
        <w:rPr>
          <w:rFonts w:ascii="Times New Roman" w:hAnsi="Times New Roman" w:cs="Times New Roman"/>
        </w:rPr>
        <w:t>______</w:t>
      </w:r>
      <w:r w:rsidRPr="002547A1">
        <w:rPr>
          <w:rFonts w:ascii="Times New Roman" w:hAnsi="Times New Roman" w:cs="Times New Roman"/>
        </w:rPr>
        <w:t>_</w:t>
      </w:r>
      <w:r w:rsidRPr="002547A1">
        <w:rPr>
          <w:rFonts w:ascii="Times New Roman" w:hAnsi="Times New Roman" w:cs="Times New Roman"/>
        </w:rPr>
        <w:br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</w:r>
      <w:r w:rsidR="00CD7A86" w:rsidRPr="002547A1">
        <w:rPr>
          <w:rFonts w:ascii="Times New Roman" w:hAnsi="Times New Roman" w:cs="Times New Roman"/>
        </w:rPr>
        <w:tab/>
        <w:t xml:space="preserve">    </w:t>
      </w:r>
      <w:r w:rsidR="00F76A58" w:rsidRPr="002547A1">
        <w:rPr>
          <w:rFonts w:ascii="Times New Roman" w:hAnsi="Times New Roman" w:cs="Times New Roman"/>
        </w:rPr>
        <w:t xml:space="preserve"> </w:t>
      </w:r>
      <w:r w:rsidRPr="002547A1">
        <w:rPr>
          <w:rFonts w:ascii="Times New Roman" w:hAnsi="Times New Roman" w:cs="Times New Roman"/>
          <w:sz w:val="18"/>
          <w:szCs w:val="18"/>
        </w:rPr>
        <w:t>miejscowość, data</w:t>
      </w:r>
    </w:p>
    <w:p w:rsidR="00F76A58" w:rsidRPr="002547A1" w:rsidRDefault="00BF14DA" w:rsidP="00C6444E">
      <w:pPr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76A58" w:rsidRPr="002547A1" w:rsidRDefault="00F76A58" w:rsidP="00C6444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76A58" w:rsidRPr="002547A1" w:rsidRDefault="00F76A58" w:rsidP="00C6444E">
      <w:pPr>
        <w:tabs>
          <w:tab w:val="left" w:pos="9072"/>
        </w:tabs>
        <w:spacing w:before="120" w:after="0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____________________________</w:t>
      </w:r>
      <w:r w:rsidR="00F2008E" w:rsidRPr="002547A1">
        <w:rPr>
          <w:rFonts w:ascii="Times New Roman" w:hAnsi="Times New Roman" w:cs="Times New Roman"/>
        </w:rPr>
        <w:t>_________</w:t>
      </w:r>
    </w:p>
    <w:p w:rsidR="00F2008E" w:rsidRPr="002547A1" w:rsidRDefault="00F2008E" w:rsidP="00C6444E">
      <w:pPr>
        <w:tabs>
          <w:tab w:val="left" w:pos="9072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2008E" w:rsidRPr="002547A1" w:rsidRDefault="00F76A58" w:rsidP="00C6444E">
      <w:pPr>
        <w:tabs>
          <w:tab w:val="left" w:pos="4111"/>
        </w:tabs>
        <w:spacing w:before="120" w:after="0"/>
        <w:ind w:right="4961"/>
        <w:jc w:val="center"/>
        <w:rPr>
          <w:rFonts w:ascii="Times New Roman" w:hAnsi="Times New Roman" w:cs="Times New Roman"/>
        </w:rPr>
      </w:pPr>
      <w:r w:rsidRPr="002547A1">
        <w:rPr>
          <w:rFonts w:ascii="Times New Roman" w:hAnsi="Times New Roman" w:cs="Times New Roman"/>
        </w:rPr>
        <w:t>___</w:t>
      </w:r>
      <w:r w:rsidR="00BF14DA" w:rsidRPr="002547A1">
        <w:rPr>
          <w:rFonts w:ascii="Times New Roman" w:hAnsi="Times New Roman" w:cs="Times New Roman"/>
        </w:rPr>
        <w:t>_________________________</w:t>
      </w:r>
      <w:r w:rsidR="00F2008E" w:rsidRPr="002547A1">
        <w:rPr>
          <w:rFonts w:ascii="Times New Roman" w:hAnsi="Times New Roman" w:cs="Times New Roman"/>
        </w:rPr>
        <w:t>________</w:t>
      </w:r>
    </w:p>
    <w:p w:rsidR="00BF14DA" w:rsidRPr="002547A1" w:rsidRDefault="00F76A58" w:rsidP="00F2008E">
      <w:pPr>
        <w:tabs>
          <w:tab w:val="left" w:pos="4111"/>
        </w:tabs>
        <w:spacing w:after="0"/>
        <w:ind w:right="4961"/>
        <w:jc w:val="center"/>
        <w:rPr>
          <w:rFonts w:ascii="Times New Roman" w:hAnsi="Times New Roman" w:cs="Times New Roman"/>
          <w:sz w:val="16"/>
          <w:szCs w:val="16"/>
        </w:rPr>
      </w:pPr>
      <w:r w:rsidRPr="002547A1">
        <w:rPr>
          <w:rFonts w:ascii="Times New Roman" w:hAnsi="Times New Roman" w:cs="Times New Roman"/>
          <w:sz w:val="16"/>
          <w:szCs w:val="16"/>
        </w:rPr>
        <w:t xml:space="preserve"> </w:t>
      </w:r>
      <w:r w:rsidR="00BF14DA" w:rsidRPr="002547A1">
        <w:rPr>
          <w:rFonts w:ascii="Times New Roman" w:hAnsi="Times New Roman" w:cs="Times New Roman"/>
          <w:sz w:val="18"/>
          <w:szCs w:val="18"/>
        </w:rPr>
        <w:t xml:space="preserve">dane upoważniającego </w:t>
      </w:r>
      <w:r w:rsidRPr="002547A1">
        <w:rPr>
          <w:rFonts w:ascii="Times New Roman" w:hAnsi="Times New Roman" w:cs="Times New Roman"/>
          <w:sz w:val="18"/>
          <w:szCs w:val="18"/>
        </w:rPr>
        <w:br/>
        <w:t>(i</w:t>
      </w:r>
      <w:r w:rsidR="00BF14DA" w:rsidRPr="002547A1">
        <w:rPr>
          <w:rFonts w:ascii="Times New Roman" w:hAnsi="Times New Roman" w:cs="Times New Roman"/>
          <w:sz w:val="18"/>
          <w:szCs w:val="18"/>
        </w:rPr>
        <w:t>mię, nazwisko, adres, nr albumu lub PESEL)</w:t>
      </w:r>
    </w:p>
    <w:p w:rsidR="00BF14DA" w:rsidRPr="002547A1" w:rsidRDefault="00BF14DA">
      <w:pPr>
        <w:rPr>
          <w:rFonts w:ascii="Times New Roman" w:hAnsi="Times New Roman" w:cs="Times New Roman"/>
          <w:sz w:val="16"/>
          <w:szCs w:val="16"/>
        </w:rPr>
      </w:pPr>
    </w:p>
    <w:p w:rsidR="00CE4BD4" w:rsidRPr="002547A1" w:rsidRDefault="00CE4BD4">
      <w:pPr>
        <w:rPr>
          <w:rFonts w:ascii="Times New Roman" w:hAnsi="Times New Roman" w:cs="Times New Roman"/>
          <w:sz w:val="16"/>
          <w:szCs w:val="16"/>
        </w:rPr>
      </w:pPr>
    </w:p>
    <w:p w:rsidR="00BF14DA" w:rsidRPr="002547A1" w:rsidRDefault="00BF14DA" w:rsidP="00CE4BD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t>UPOWAŻNIENIE</w:t>
      </w:r>
    </w:p>
    <w:p w:rsidR="00C128F4" w:rsidRDefault="00BF14DA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Ja, niżej podpisany</w:t>
      </w:r>
      <w:r w:rsidR="00C128F4">
        <w:rPr>
          <w:rFonts w:ascii="Times New Roman" w:hAnsi="Times New Roman" w:cs="Times New Roman"/>
          <w:sz w:val="24"/>
          <w:szCs w:val="24"/>
        </w:rPr>
        <w:t>/a</w:t>
      </w:r>
      <w:r w:rsidRPr="002547A1">
        <w:rPr>
          <w:rFonts w:ascii="Times New Roman" w:hAnsi="Times New Roman" w:cs="Times New Roman"/>
          <w:sz w:val="24"/>
          <w:szCs w:val="24"/>
        </w:rPr>
        <w:t>, ______________________</w:t>
      </w:r>
      <w:r w:rsidR="002547A1">
        <w:rPr>
          <w:rFonts w:ascii="Times New Roman" w:hAnsi="Times New Roman" w:cs="Times New Roman"/>
          <w:sz w:val="24"/>
          <w:szCs w:val="24"/>
        </w:rPr>
        <w:t>___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____________________</w:t>
      </w:r>
      <w:r w:rsidRPr="002547A1">
        <w:rPr>
          <w:rFonts w:ascii="Times New Roman" w:hAnsi="Times New Roman" w:cs="Times New Roman"/>
          <w:sz w:val="24"/>
          <w:szCs w:val="24"/>
        </w:rPr>
        <w:t xml:space="preserve"> upoważniam</w:t>
      </w:r>
    </w:p>
    <w:p w:rsidR="00C128F4" w:rsidRDefault="00C128F4" w:rsidP="00D3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F76A58" w:rsidRPr="002547A1">
        <w:rPr>
          <w:rFonts w:ascii="Times New Roman" w:hAnsi="Times New Roman" w:cs="Times New Roman"/>
          <w:sz w:val="24"/>
          <w:szCs w:val="24"/>
        </w:rPr>
        <w:t>___</w:t>
      </w:r>
      <w:r w:rsidR="00BF14DA" w:rsidRPr="002547A1">
        <w:rPr>
          <w:rFonts w:ascii="Times New Roman" w:hAnsi="Times New Roman" w:cs="Times New Roman"/>
          <w:sz w:val="24"/>
          <w:szCs w:val="24"/>
        </w:rPr>
        <w:t>________________________</w:t>
      </w:r>
      <w:r w:rsidR="00F76A58" w:rsidRPr="002547A1">
        <w:rPr>
          <w:rFonts w:ascii="Times New Roman" w:hAnsi="Times New Roman" w:cs="Times New Roman"/>
          <w:sz w:val="24"/>
          <w:szCs w:val="24"/>
        </w:rPr>
        <w:t>_____________</w:t>
      </w:r>
      <w:r w:rsidR="00BF14DA" w:rsidRPr="002547A1">
        <w:rPr>
          <w:rFonts w:ascii="Times New Roman" w:hAnsi="Times New Roman" w:cs="Times New Roman"/>
          <w:sz w:val="24"/>
          <w:szCs w:val="24"/>
        </w:rPr>
        <w:t xml:space="preserve">, </w:t>
      </w:r>
      <w:r w:rsidR="00E163D2" w:rsidRPr="002547A1">
        <w:rPr>
          <w:rFonts w:ascii="Times New Roman" w:hAnsi="Times New Roman" w:cs="Times New Roman"/>
          <w:sz w:val="24"/>
          <w:szCs w:val="24"/>
        </w:rPr>
        <w:t>PESEL ______________</w:t>
      </w:r>
      <w:r w:rsidR="007C3E68">
        <w:rPr>
          <w:rFonts w:ascii="Times New Roman" w:hAnsi="Times New Roman" w:cs="Times New Roman"/>
          <w:sz w:val="24"/>
          <w:szCs w:val="24"/>
        </w:rPr>
        <w:t xml:space="preserve"> do: *</w:t>
      </w:r>
    </w:p>
    <w:p w:rsidR="007C3E68" w:rsidRPr="007C3E68" w:rsidRDefault="007C3E68" w:rsidP="007C3E68">
      <w:pPr>
        <w:pStyle w:val="Akapitzlist"/>
        <w:spacing w:line="276" w:lineRule="auto"/>
        <w:jc w:val="both"/>
        <w:rPr>
          <w:sz w:val="24"/>
          <w:szCs w:val="24"/>
        </w:rPr>
      </w:pP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wszelkich informacji związanych z przebiegiem moich studiów na kierunku _______________________________________________</w:t>
      </w:r>
      <w:r w:rsidR="00D3419B" w:rsidRPr="00D3419B">
        <w:rPr>
          <w:rFonts w:ascii="Times New Roman" w:hAnsi="Times New Roman" w:cs="Times New Roman"/>
          <w:sz w:val="24"/>
          <w:szCs w:val="24"/>
        </w:rPr>
        <w:t>__</w:t>
      </w:r>
      <w:r w:rsidR="00D3419B">
        <w:rPr>
          <w:rFonts w:ascii="Times New Roman" w:hAnsi="Times New Roman" w:cs="Times New Roman"/>
          <w:sz w:val="24"/>
          <w:szCs w:val="24"/>
        </w:rPr>
        <w:t>_</w:t>
      </w:r>
      <w:r w:rsidR="00D3419B" w:rsidRPr="00D3419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uzyskiwania informacji o: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ocenach i zaliczeniach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D3419B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odbioru dokumentów: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zaświadczeń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Pr="00D3419B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decyzji</w:t>
      </w:r>
      <w:r w:rsidR="00D34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68" w:rsidRDefault="007C3E68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dyplomu</w:t>
      </w:r>
      <w:r w:rsidR="00D3419B">
        <w:rPr>
          <w:rFonts w:ascii="Times New Roman" w:hAnsi="Times New Roman" w:cs="Times New Roman"/>
          <w:sz w:val="24"/>
          <w:szCs w:val="24"/>
        </w:rPr>
        <w:t>, odpisów i suplementu</w:t>
      </w:r>
    </w:p>
    <w:p w:rsidR="00D3419B" w:rsidRPr="00D3419B" w:rsidRDefault="00D3419B" w:rsidP="00D3419B">
      <w:pPr>
        <w:pStyle w:val="Akapitzlist"/>
        <w:numPr>
          <w:ilvl w:val="1"/>
          <w:numId w:val="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innych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19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7C3E68" w:rsidRPr="00D3419B" w:rsidRDefault="007C3E68" w:rsidP="007C3E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9B">
        <w:rPr>
          <w:rFonts w:ascii="Times New Roman" w:hAnsi="Times New Roman" w:cs="Times New Roman"/>
          <w:sz w:val="24"/>
          <w:szCs w:val="24"/>
        </w:rPr>
        <w:t>Upoważnienie pozostaje w mocy do reprezent</w:t>
      </w:r>
      <w:r w:rsidR="00D3419B" w:rsidRPr="00D3419B">
        <w:rPr>
          <w:rFonts w:ascii="Times New Roman" w:hAnsi="Times New Roman" w:cs="Times New Roman"/>
          <w:sz w:val="24"/>
          <w:szCs w:val="24"/>
        </w:rPr>
        <w:t>owania</w:t>
      </w:r>
      <w:r w:rsidRPr="00D3419B">
        <w:rPr>
          <w:rFonts w:ascii="Times New Roman" w:hAnsi="Times New Roman" w:cs="Times New Roman"/>
          <w:sz w:val="24"/>
          <w:szCs w:val="24"/>
        </w:rPr>
        <w:t xml:space="preserve"> mnie we wskazanym powyżej zakresie przed Uniwersytetem Mikołaja Kopernika w Toruniu (ul. Gagarina 11, 87-100 Toruń) do chwili jego cofnięcia, o czym poinformuję Uniwersytet pisemnym oświadczeniem.</w:t>
      </w:r>
    </w:p>
    <w:p w:rsidR="00BD7EFF" w:rsidRPr="002547A1" w:rsidRDefault="00BD7EFF" w:rsidP="00BD7EFF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 xml:space="preserve">* </w:t>
      </w:r>
      <w:r w:rsidRPr="002547A1">
        <w:rPr>
          <w:rFonts w:ascii="Times New Roman" w:hAnsi="Times New Roman" w:cs="Times New Roman"/>
          <w:sz w:val="18"/>
          <w:szCs w:val="18"/>
        </w:rPr>
        <w:t>niepotrzebne skreślić</w:t>
      </w:r>
    </w:p>
    <w:p w:rsidR="00E163D2" w:rsidRPr="002547A1" w:rsidRDefault="00E163D2" w:rsidP="00C6444E">
      <w:pPr>
        <w:spacing w:before="240" w:line="276" w:lineRule="auto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</w:t>
      </w:r>
      <w:r w:rsidR="00F2008E" w:rsidRPr="002547A1">
        <w:rPr>
          <w:rFonts w:ascii="Times New Roman" w:hAnsi="Times New Roman" w:cs="Times New Roman"/>
          <w:sz w:val="24"/>
          <w:szCs w:val="24"/>
        </w:rPr>
        <w:t>_</w:t>
      </w:r>
      <w:r w:rsidRPr="002547A1">
        <w:rPr>
          <w:rFonts w:ascii="Times New Roman" w:hAnsi="Times New Roman" w:cs="Times New Roman"/>
          <w:sz w:val="24"/>
          <w:szCs w:val="24"/>
        </w:rPr>
        <w:t>__</w:t>
      </w:r>
      <w:r w:rsidR="00F2008E" w:rsidRPr="002547A1">
        <w:rPr>
          <w:rFonts w:ascii="Times New Roman" w:hAnsi="Times New Roman" w:cs="Times New Roman"/>
          <w:sz w:val="24"/>
          <w:szCs w:val="24"/>
        </w:rPr>
        <w:t>________</w:t>
      </w:r>
      <w:r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6"/>
          <w:szCs w:val="16"/>
        </w:rPr>
        <w:t>podpis upoważniającego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Niniejszym stwierdzam własnoręczność podpisu upoważniającego.</w:t>
      </w: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E163D2" w:rsidP="00E163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3D2" w:rsidRPr="002547A1" w:rsidRDefault="00F2008E" w:rsidP="00E163D2">
      <w:pPr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="00E163D2" w:rsidRPr="002547A1">
        <w:rPr>
          <w:rFonts w:ascii="Times New Roman" w:hAnsi="Times New Roman" w:cs="Times New Roman"/>
          <w:sz w:val="24"/>
          <w:szCs w:val="24"/>
        </w:rPr>
        <w:tab/>
      </w:r>
      <w:r w:rsidRPr="002547A1">
        <w:rPr>
          <w:rFonts w:ascii="Times New Roman" w:hAnsi="Times New Roman" w:cs="Times New Roman"/>
          <w:sz w:val="24"/>
          <w:szCs w:val="24"/>
        </w:rPr>
        <w:t>____________________________</w:t>
      </w:r>
      <w:r w:rsidR="00E163D2" w:rsidRPr="002547A1">
        <w:rPr>
          <w:rFonts w:ascii="Times New Roman" w:hAnsi="Times New Roman" w:cs="Times New Roman"/>
          <w:sz w:val="24"/>
          <w:szCs w:val="24"/>
        </w:rPr>
        <w:br/>
      </w:r>
      <w:r w:rsidRPr="002547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pieczątka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  <w:r w:rsidR="00E163D2" w:rsidRPr="002547A1">
        <w:rPr>
          <w:rFonts w:ascii="Times New Roman" w:hAnsi="Times New Roman" w:cs="Times New Roman"/>
          <w:sz w:val="18"/>
          <w:szCs w:val="18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="00E163D2" w:rsidRPr="002547A1">
        <w:rPr>
          <w:rFonts w:ascii="Times New Roman" w:hAnsi="Times New Roman" w:cs="Times New Roman"/>
          <w:szCs w:val="24"/>
        </w:rPr>
        <w:tab/>
      </w:r>
      <w:r w:rsidRPr="002547A1">
        <w:rPr>
          <w:rFonts w:ascii="Times New Roman" w:hAnsi="Times New Roman" w:cs="Times New Roman"/>
          <w:szCs w:val="24"/>
        </w:rPr>
        <w:t xml:space="preserve">      </w:t>
      </w:r>
      <w:r w:rsidRPr="002547A1">
        <w:rPr>
          <w:rFonts w:ascii="Times New Roman" w:hAnsi="Times New Roman" w:cs="Times New Roman"/>
          <w:sz w:val="18"/>
          <w:szCs w:val="18"/>
        </w:rPr>
        <w:t>d</w:t>
      </w:r>
      <w:r w:rsidR="00E163D2" w:rsidRPr="002547A1">
        <w:rPr>
          <w:rFonts w:ascii="Times New Roman" w:hAnsi="Times New Roman" w:cs="Times New Roman"/>
          <w:sz w:val="18"/>
          <w:szCs w:val="18"/>
        </w:rPr>
        <w:t xml:space="preserve">ata i podpis pracownika </w:t>
      </w:r>
      <w:r w:rsidR="00C128F4">
        <w:rPr>
          <w:rFonts w:ascii="Times New Roman" w:hAnsi="Times New Roman" w:cs="Times New Roman"/>
          <w:sz w:val="18"/>
          <w:szCs w:val="18"/>
        </w:rPr>
        <w:t>dziekanatu</w:t>
      </w:r>
    </w:p>
    <w:p w:rsidR="00D3419B" w:rsidRPr="00BD7EFF" w:rsidRDefault="00D3419B" w:rsidP="00C128F4">
      <w:pPr>
        <w:spacing w:before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przygotowano w 2 egzemplarzach</w:t>
      </w:r>
      <w:r w:rsidR="00BD7EFF" w:rsidRPr="00BD7EFF">
        <w:rPr>
          <w:rFonts w:ascii="Times New Roman" w:hAnsi="Times New Roman" w:cs="Times New Roman"/>
          <w:sz w:val="24"/>
          <w:szCs w:val="24"/>
        </w:rPr>
        <w:t>, po jednym dla upoważnionego i do teczki studenta.</w:t>
      </w:r>
    </w:p>
    <w:p w:rsidR="00E163D2" w:rsidRPr="002547A1" w:rsidRDefault="00E163D2" w:rsidP="00C128F4">
      <w:pPr>
        <w:spacing w:before="48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A1">
        <w:rPr>
          <w:rFonts w:ascii="Times New Roman" w:hAnsi="Times New Roman" w:cs="Times New Roman"/>
          <w:b/>
          <w:sz w:val="24"/>
          <w:szCs w:val="24"/>
        </w:rPr>
        <w:lastRenderedPageBreak/>
        <w:t>Pouczenie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Osoba reprezentująca upoważniającego zobowiązana jest do każdorazowego okazania niniejszego upoważnienia wraz z aktualnym dowodem osobistym stwierdzającym jej tożsamość.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>Upoważnienie może być cofnięte w każdej chwili, o czym upoważniającym zobowiązany jest poinformować Uniwersytet w pisemnym oświadczeniu – brak takiego oświadczenia przedstawionego Uniwersytetowi nie wywołuje skutków prawnych w postaci cofnięcia upoważnienia.</w:t>
      </w:r>
    </w:p>
    <w:p w:rsidR="00BD7EFF" w:rsidRPr="00BD7EFF" w:rsidRDefault="00BD7EFF" w:rsidP="00BD7E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EFF">
        <w:rPr>
          <w:rFonts w:ascii="Times New Roman" w:hAnsi="Times New Roman" w:cs="Times New Roman"/>
          <w:sz w:val="24"/>
          <w:szCs w:val="24"/>
        </w:rPr>
        <w:t xml:space="preserve">Administratorem danych osobowych osoby upoważnionej jest Uniwersytet Mikołaja Kopernika w </w:t>
      </w:r>
      <w:r w:rsidR="002C07D9">
        <w:rPr>
          <w:rFonts w:ascii="Times New Roman" w:hAnsi="Times New Roman" w:cs="Times New Roman"/>
          <w:sz w:val="24"/>
          <w:szCs w:val="24"/>
        </w:rPr>
        <w:t>Toruniu</w:t>
      </w:r>
      <w:r w:rsidRPr="00BD7EFF">
        <w:rPr>
          <w:rFonts w:ascii="Times New Roman" w:hAnsi="Times New Roman" w:cs="Times New Roman"/>
          <w:sz w:val="24"/>
          <w:szCs w:val="24"/>
        </w:rPr>
        <w:t xml:space="preserve"> </w:t>
      </w:r>
      <w:r w:rsidR="002C07D9" w:rsidRPr="00D3419B">
        <w:rPr>
          <w:rFonts w:ascii="Times New Roman" w:hAnsi="Times New Roman" w:cs="Times New Roman"/>
          <w:sz w:val="24"/>
          <w:szCs w:val="24"/>
        </w:rPr>
        <w:t>(ul. Gagarina 11, 87-100 Toruń)</w:t>
      </w:r>
      <w:r w:rsidR="002C07D9">
        <w:rPr>
          <w:rFonts w:ascii="Times New Roman" w:hAnsi="Times New Roman" w:cs="Times New Roman"/>
          <w:sz w:val="24"/>
          <w:szCs w:val="24"/>
        </w:rPr>
        <w:t>,</w:t>
      </w:r>
      <w:r w:rsidR="002C07D9" w:rsidRPr="00D3419B">
        <w:rPr>
          <w:rFonts w:ascii="Times New Roman" w:hAnsi="Times New Roman" w:cs="Times New Roman"/>
          <w:sz w:val="24"/>
          <w:szCs w:val="24"/>
        </w:rPr>
        <w:t xml:space="preserve"> </w:t>
      </w:r>
      <w:r w:rsidRPr="00BD7EFF">
        <w:rPr>
          <w:rFonts w:ascii="Times New Roman" w:hAnsi="Times New Roman" w:cs="Times New Roman"/>
          <w:sz w:val="24"/>
          <w:szCs w:val="24"/>
        </w:rPr>
        <w:t xml:space="preserve">który będzie przetwarzał dane </w:t>
      </w:r>
      <w:r w:rsidR="002C07D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D7EFF">
        <w:rPr>
          <w:rFonts w:ascii="Times New Roman" w:hAnsi="Times New Roman" w:cs="Times New Roman"/>
          <w:sz w:val="24"/>
          <w:szCs w:val="24"/>
        </w:rPr>
        <w:t>w postaci imienia, nazwiska, nr PESEL, nr dowodu osobistego jedynie w postaci wglądu w te dane oraz podpisu, gdy niezbędne będzie potwierdzenie odbioru stosownej informacji, decyzji lub innego dokumentu. Podanie danych osobowych, w formie okazania niniejszego upoważnienia oraz dowodu osobistego jest dobrowolne, ale odmowa ich okazania skutkować będzie odmową udzielenia informacji, wydania dokumentu lub wykonania jakiejkolwiek innej czynności objętej zakresem niniejszego upoważnienia.</w:t>
      </w:r>
    </w:p>
    <w:p w:rsidR="00CE4BD4" w:rsidRPr="00C128F4" w:rsidRDefault="00CE4BD4" w:rsidP="00CE4BD4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CE4BD4" w:rsidRPr="00C128F4" w:rsidSect="00CD7A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677F9"/>
    <w:multiLevelType w:val="hybridMultilevel"/>
    <w:tmpl w:val="0ABAE7FA"/>
    <w:lvl w:ilvl="0" w:tplc="D788F9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94561"/>
    <w:multiLevelType w:val="hybridMultilevel"/>
    <w:tmpl w:val="6F38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DA"/>
    <w:rsid w:val="002547A1"/>
    <w:rsid w:val="002C07D9"/>
    <w:rsid w:val="00481D88"/>
    <w:rsid w:val="0055096D"/>
    <w:rsid w:val="006C705D"/>
    <w:rsid w:val="00756A4C"/>
    <w:rsid w:val="007C3E68"/>
    <w:rsid w:val="00B015EF"/>
    <w:rsid w:val="00BD7EFF"/>
    <w:rsid w:val="00BF14DA"/>
    <w:rsid w:val="00C128F4"/>
    <w:rsid w:val="00C6444E"/>
    <w:rsid w:val="00CD7A86"/>
    <w:rsid w:val="00CE4BD4"/>
    <w:rsid w:val="00D3419B"/>
    <w:rsid w:val="00E163D2"/>
    <w:rsid w:val="00E53973"/>
    <w:rsid w:val="00EE3089"/>
    <w:rsid w:val="00F2008E"/>
    <w:rsid w:val="00F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6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E2EE06F1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Joanna Zielińska</cp:lastModifiedBy>
  <cp:revision>2</cp:revision>
  <cp:lastPrinted>2018-09-17T11:52:00Z</cp:lastPrinted>
  <dcterms:created xsi:type="dcterms:W3CDTF">2018-09-19T10:35:00Z</dcterms:created>
  <dcterms:modified xsi:type="dcterms:W3CDTF">2018-09-19T10:35:00Z</dcterms:modified>
</cp:coreProperties>
</file>